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A213A">
      <w:pPr>
        <w:tabs>
          <w:tab w:val="right" w:pos="9027"/>
        </w:tabs>
      </w:pPr>
      <w:r>
        <w:rPr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-769620</wp:posOffset>
                </wp:positionV>
                <wp:extent cx="1665605" cy="701040"/>
                <wp:effectExtent l="19050" t="0" r="10795" b="22860"/>
                <wp:wrapNone/>
                <wp:docPr id="1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5605" cy="701040"/>
                          <a:chOff x="12787" y="523"/>
                          <a:chExt cx="2623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/>
                        <wpg:grpSpPr>
                          <a:xfrm>
                            <a:off x="12787" y="561"/>
                            <a:ext cx="2564" cy="968"/>
                            <a:chOff x="9025" y="720"/>
                            <a:chExt cx="2135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25" y="1077"/>
                              <a:ext cx="2135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13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13"/>
                                  </w:rPr>
                                </w:sdtEndPr>
                                <w:sdtContent>
                                  <w:p w14:paraId="2E7AFA6C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13"/>
                                      </w:rPr>
                                      <w:t>JD</w:t>
                                    </w:r>
                                    <w:r>
                                      <w:rPr>
                                        <w:rStyle w:val="13"/>
                                        <w:rFonts w:hint="default"/>
                                      </w:rPr>
                                      <w:t>LA</w:t>
                                    </w:r>
                                    <w:r>
                                      <w:rPr>
                                        <w:rStyle w:val="13"/>
                                      </w:rPr>
                                      <w:t>-CCC-CP-2025-000</w:t>
                                    </w:r>
                                    <w:r>
                                      <w:rPr>
                                        <w:rStyle w:val="13"/>
                                        <w:rFonts w:hint="default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10775795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" o:spid="_x0000_s1026" o:spt="203" style="position:absolute;left:0pt;margin-left:348.9pt;margin-top:-60.6pt;height:55.2pt;width:131.15pt;z-index:251668480;mso-width-relative:page;mso-height-relative:page;" coordorigin="12787,523" coordsize="2623,1104" o:gfxdata="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">
                <o:lock v:ext="edit" aspectratio="f"/>
                <v:rect id="Rectangle 21" o:spid="_x0000_s1026" o:spt="1" style="position:absolute;left:12866;top:523;height:1104;width:2544;" filled="f" stroked="t" coordsize="21600,21600" o:gfxdata="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HARs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miterlimit="8" joinstyle="miter"/>
                  <v:imagedata o:title=""/>
                  <o:lock v:ext="edit" aspectratio="f"/>
                </v:rect>
                <v:group id="Group 22" o:spid="_x0000_s1026" o:spt="203" style="position:absolute;left:12787;top:561;height:968;width:2564;" coordorigin="9025,720" coordsize="2135,90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Text Box 23" o:spid="_x0000_s1026" o:spt="202" type="#_x0000_t202" style="position:absolute;left:9025;top:1077;height:543;width:2135;" fillcolor="#FFFFFF [3228]" filled="t" stroked="t" coordsize="21600,21600" o:gfxdata="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/X/66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2.25pt" color="#FFFFFF [3228]" miterlimit="8" joinstyle="miter"/>
                    <v:imagedata o:title=""/>
                    <o:lock v:ext="edit" aspectratio="f"/>
                    <v:textbox inset="2.54mm,0mm,2.54mm,1.27mm">
                      <w:txbxContent>
                        <w:sdt>
                          <w:sdtPr>
                            <w:rPr>
                              <w:rStyle w:val="13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13"/>
                            </w:rPr>
                          </w:sdtEndPr>
                          <w:sdtContent>
                            <w:p w14:paraId="2E7AFA6C">
                              <w:pPr>
                                <w:jc w:val="center"/>
                              </w:pPr>
                              <w:r>
                                <w:rPr>
                                  <w:rStyle w:val="13"/>
                                </w:rPr>
                                <w:t>JD</w:t>
                              </w:r>
                              <w:r>
                                <w:rPr>
                                  <w:rStyle w:val="13"/>
                                  <w:rFonts w:hint="default"/>
                                </w:rPr>
                                <w:t>LA</w:t>
                              </w:r>
                              <w:r>
                                <w:rPr>
                                  <w:rStyle w:val="13"/>
                                </w:rPr>
                                <w:t>-CCC-CP-2025-000</w:t>
                              </w:r>
                              <w:r>
                                <w:rPr>
                                  <w:rStyle w:val="13"/>
                                  <w:rFonts w:hint="default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26" o:spt="202" type="#_x0000_t202" style="position:absolute;left:9151;top:720;height:360;width:2009;" fillcolor="#000000 [3229]" filled="t" stroked="t" coordsize="21600,21600" o:gfxdata="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JMVVG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3pt" color="#FFFFFF [3228]" miterlimit="8" joinstyle="miter"/>
                    <v:imagedata o:title=""/>
                    <o:lock v:ext="edit" aspectratio="f"/>
                    <v:textbox>
                      <w:txbxContent>
                        <w:p w14:paraId="10775795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15" cy="87820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4E96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377.75pt;margin-top:7.35pt;height:32.5pt;width:83.6pt;z-index:251665408;mso-width-relative:page;mso-height-relative:page;" filled="f" stroked="f" coordsize="21600,21600" o:gfxdata="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55nji9YAAAAJAQAADwAAAAAAAAABACAAAAAiAAAAZHJz&#10;L2Rvd25yZXYueG1sUEsBAhQAFAAAAAgAh07iQBvqA7UGAgAAFgQAAA4AAAAAAAAAAQAgAAAAJQEA&#10;AGRycy9lMm9Eb2MueG1sUEsFBgAAAAAGAAYAWQEAAJ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94E962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Página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262FAF">
                            <w:sdt>
                              <w:sdtPr>
                                <w:rPr>
                                  <w:rStyle w:val="16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16"/>
                                </w:rPr>
                              </w:sdtEndPr>
                              <w:sdtContent>
                                <w:r>
                                  <w:rPr>
                                    <w:rStyle w:val="16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363.45pt;margin-top:-5.25pt;height:32.45pt;width:114.05pt;z-index:251664384;mso-width-relative:page;mso-height-relative:page;" filled="f" stroked="f" coordsize="21600,21600" o:gfxdata="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YQaMp1wAAAAoBAAAPAAAAAAAAAAEAIAAAACIAAABk&#10;cnMvZG93bnJldi54bWxQSwECFAAUAAAACACHTuJAug98sAcCAAAWBAAADgAAAAAAAAABACAAAAAm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1262FAF">
                      <w:sdt>
                        <w:sdtPr>
                          <w:rPr>
                            <w:rStyle w:val="16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16"/>
                          </w:rPr>
                        </w:sdtEndPr>
                        <w:sdtContent>
                          <w:r>
                            <w:rPr>
                              <w:rStyle w:val="16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1B51ABE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drawing>
                                    <wp:inline distT="0" distB="0" distL="114300" distR="114300">
                                      <wp:extent cx="845185" cy="696595"/>
                                      <wp:effectExtent l="0" t="0" r="0" b="0"/>
                                      <wp:docPr id="1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Picture 1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185" cy="6965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5.7pt;margin-top:-45.05pt;height:84.9pt;width:81pt;z-index:251660288;mso-width-relative:page;mso-height-relative:page;" filled="f" stroked="f" coordsize="21600,21600" o:gfxdata="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aSb5nXAAAACQEAAA8AAAAAAAAAAQAgAAAAIgAAAGRy&#10;cy9kb3ducmV2LnhtbFBLAQIUABQAAAAIAIdO4kD83mlYBgIAABYEAAAOAAAAAAAAAAEAIAAAACY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1B51ABEF">
                          <w:pPr>
                            <w:rPr>
                              <w:lang w:val="en-US"/>
                            </w:rPr>
                          </w:pPr>
                          <w:r>
                            <w:drawing>
                              <wp:inline distT="0" distB="0" distL="114300" distR="114300">
                                <wp:extent cx="845185" cy="696595"/>
                                <wp:effectExtent l="0" t="0" r="0" b="0"/>
                                <wp:docPr id="1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185" cy="6965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47174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31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26" o:spt="202" type="#_x0000_t202" style="position:absolute;left:0pt;margin-left:-29.35pt;margin-top:-60.45pt;height:24.05pt;width:74.65pt;z-index:251669504;mso-width-relative:page;mso-height-relative:page;" filled="f" stroked="f" coordsize="21600,21600" o:gfxdata="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XOii3ZAAAACwEAAA8AAAAAAAAAAQAgAAAAIgAAAGRycy9kb3du&#10;cmV2LnhtbFBLAQIUABQAAAAIAIdO4kCdYyrC/gEAAAQEAAAOAAAAAAAAAAEAIAAAACg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247174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31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0C097D46">
      <w:r>
        <w:rPr>
          <w:rStyle w:val="18"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69850</wp:posOffset>
                </wp:positionV>
                <wp:extent cx="3509645" cy="279400"/>
                <wp:effectExtent l="0" t="0" r="0" b="6350"/>
                <wp:wrapNone/>
                <wp:docPr id="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576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B14CCE">
                            <w:pPr>
                              <w:jc w:val="center"/>
                              <w:rPr>
                                <w:lang/>
                              </w:rPr>
                            </w:pPr>
                            <w:sdt>
                              <w:sdtPr>
                                <w:rPr>
                                  <w:rStyle w:val="19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19"/>
                                  <w:sz w:val="24"/>
                                  <w:szCs w:val="24"/>
                                </w:rPr>
                              </w:sdtEndPr>
                              <w:sdtContent>
                                <w:r>
                                  <w:rPr>
                                    <w:rStyle w:val="19"/>
                                  </w:rPr>
                                  <w:t>JUNTA DISTRITAL</w:t>
                                </w:r>
                                <w:r>
                                  <w:rPr>
                                    <w:rStyle w:val="19"/>
                                    <w:rFonts w:hint="default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19"/>
                                    <w:rFonts w:hint="default"/>
                                  </w:rPr>
                                  <w:t>LAS  LAGUNAS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80.4pt;margin-top:5.5pt;height:22pt;width:276.35pt;z-index:251666432;mso-width-relative:page;mso-height-relative:page;" fillcolor="#FFFFFF" filled="t" stroked="f" coordsize="21600,21600" o:gfxdata="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S41PnWAAAACQEA&#10;AA8AAAAAAAAAAQAgAAAAIgAAAGRycy9kb3ducmV2LnhtbFBLAQIUABQAAAAIAIdO4kC3DwW2HAIA&#10;AD4EAAAOAAAAAAAAAAEAIAAAACUBAABkcnMvZTJvRG9jLnhtbFBLBQYAAAAABgAGAFkBAACz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FB14CCE">
                      <w:pPr>
                        <w:jc w:val="center"/>
                        <w:rPr>
                          <w:lang/>
                        </w:rPr>
                      </w:pPr>
                      <w:sdt>
                        <w:sdtPr>
                          <w:rPr>
                            <w:rStyle w:val="19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19"/>
                            <w:sz w:val="24"/>
                            <w:szCs w:val="24"/>
                          </w:rPr>
                        </w:sdtEndPr>
                        <w:sdtContent>
                          <w:r>
                            <w:rPr>
                              <w:rStyle w:val="19"/>
                            </w:rPr>
                            <w:t>JUNTA DISTRITAL</w:t>
                          </w:r>
                          <w:r>
                            <w:rPr>
                              <w:rStyle w:val="19"/>
                              <w:rFonts w:hint="default"/>
                            </w:rPr>
                            <w:t xml:space="preserve"> </w:t>
                          </w:r>
                          <w:r>
                            <w:rPr>
                              <w:rStyle w:val="19"/>
                            </w:rPr>
                            <w:t xml:space="preserve"> </w:t>
                          </w:r>
                          <w:r>
                            <w:rPr>
                              <w:rStyle w:val="19"/>
                              <w:rFonts w:hint="default"/>
                            </w:rPr>
                            <w:t>LAS  LAGUNAS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31799AE">
      <w:r>
        <w:rPr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7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C29EE6">
                            <w:pPr>
                              <w:jc w:val="center"/>
                              <w:rPr>
                                <w:rFonts w:asciiTheme="minorHAnsi" w:hAnsiTheme="minorHAnsi"/>
                                <w:lang/>
                              </w:rPr>
                            </w:pPr>
                            <w:r>
                              <w:rPr>
                                <w:rStyle w:val="20"/>
                                <w:rFonts w:asciiTheme="minorHAnsi" w:hAnsiTheme="minorHAnsi"/>
                                <w:lang/>
                              </w:rPr>
                              <w:t xml:space="preserve">experiencia profESIONAL DEL PERSONAL PRINCIPAL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left:78.7pt;margin-top:9.95pt;height:24pt;width:294.85pt;z-index:251667456;mso-width-relative:page;mso-height-relative:page;" fillcolor="#FFFFFF" filled="t" stroked="f" coordsize="21600,21600" o:gfxdata="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tYASC1gAAAAkB&#10;AAAPAAAAAAAAAAEAIAAAACIAAABkcnMvZG93bnJldi54bWxQSwECFAAUAAAACACHTuJA88rgxx0C&#10;AAA+BAAADgAAAAAAAAABACAAAAAlAQAAZHJzL2Uyb0RvYy54bWxQSwUGAAAAAAYABgBZAQAAtA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5C29EE6">
                      <w:pPr>
                        <w:jc w:val="center"/>
                        <w:rPr>
                          <w:rFonts w:asciiTheme="minorHAnsi" w:hAnsiTheme="minorHAnsi"/>
                          <w:lang/>
                        </w:rPr>
                      </w:pPr>
                      <w:r>
                        <w:rPr>
                          <w:rStyle w:val="20"/>
                          <w:rFonts w:asciiTheme="minorHAnsi" w:hAnsiTheme="minorHAnsi"/>
                          <w:lang/>
                        </w:rPr>
                        <w:t xml:space="preserve">experiencia profESIONAL DEL PERSONAL PRINCIPAL </w:t>
                      </w:r>
                    </w:p>
                  </w:txbxContent>
                </v:textbox>
              </v:shape>
            </w:pict>
          </mc:Fallback>
        </mc:AlternateContent>
      </w:r>
    </w:p>
    <w:p w14:paraId="1B6F8B58">
      <w:pPr>
        <w:tabs>
          <w:tab w:val="left" w:pos="6267"/>
        </w:tabs>
        <w:spacing w:after="0" w:line="240" w:lineRule="auto"/>
        <w:jc w:val="center"/>
      </w:pPr>
    </w:p>
    <w:p w14:paraId="21416E5C">
      <w:pPr>
        <w:pStyle w:val="35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>
        <w:rPr>
          <w:rFonts w:ascii="Arial" w:hAnsi="Arial" w:cs="Arial"/>
          <w:b/>
          <w:bCs/>
          <w:sz w:val="22"/>
          <w:szCs w:val="22"/>
        </w:rPr>
        <w:t>Currículum Vitae</w:t>
      </w:r>
    </w:p>
    <w:p w14:paraId="66338C85">
      <w:pPr>
        <w:pStyle w:val="35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14:paraId="62A2C6FF">
      <w:pPr>
        <w:pStyle w:val="35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14:paraId="19B90812">
      <w:pPr>
        <w:pStyle w:val="35"/>
        <w:numPr>
          <w:ilvl w:val="0"/>
          <w:numId w:val="1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Apellidos:</w:t>
      </w:r>
    </w:p>
    <w:p w14:paraId="6A774F70">
      <w:pPr>
        <w:pStyle w:val="35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Nombre:</w:t>
      </w:r>
      <w:bookmarkStart w:id="0" w:name="_GoBack"/>
      <w:bookmarkEnd w:id="0"/>
    </w:p>
    <w:p w14:paraId="7E2F5EAA">
      <w:pPr>
        <w:pStyle w:val="35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Fecha y Lugar de Nacimiento:</w:t>
      </w:r>
    </w:p>
    <w:p w14:paraId="7A4F9DEF">
      <w:pPr>
        <w:pStyle w:val="35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Nacionalidad:</w:t>
      </w:r>
    </w:p>
    <w:p w14:paraId="5B6AD588">
      <w:pPr>
        <w:pStyle w:val="35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Estado Civil:</w:t>
      </w:r>
    </w:p>
    <w:p w14:paraId="2C8E980D">
      <w:pPr>
        <w:pStyle w:val="35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Formación:</w:t>
      </w:r>
    </w:p>
    <w:p w14:paraId="756BF5CC">
      <w:pPr>
        <w:pStyle w:val="35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Dirección, teléfono, fax, correo electrónico: </w:t>
      </w: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701"/>
        <w:gridCol w:w="3686"/>
      </w:tblGrid>
      <w:tr w14:paraId="21DA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02" w:type="dxa"/>
            <w:vAlign w:val="center"/>
          </w:tcPr>
          <w:p w14:paraId="49C19376">
            <w:pPr>
              <w:pStyle w:val="35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14:paraId="2242F58E">
            <w:pPr>
              <w:pStyle w:val="35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14:paraId="7DD2FA56">
            <w:pPr>
              <w:pStyle w:val="35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14:paraId="0E4E3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402" w:type="dxa"/>
          </w:tcPr>
          <w:p w14:paraId="5C30C206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90531E">
            <w:pPr>
              <w:pStyle w:val="35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14:paraId="1CD1982B">
            <w:pPr>
              <w:pStyle w:val="35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14:paraId="2FC75D2C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14:paraId="69AF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402" w:type="dxa"/>
          </w:tcPr>
          <w:p w14:paraId="6A058464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B4E54A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66CD367A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14:paraId="696C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402" w:type="dxa"/>
          </w:tcPr>
          <w:p w14:paraId="17012FD8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953462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2E074EF2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FD28E18">
      <w:pPr>
        <w:pStyle w:val="35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BA22448">
      <w:pPr>
        <w:pStyle w:val="35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Conocimientos lingüísticos:</w:t>
      </w:r>
    </w:p>
    <w:p w14:paraId="2656B7D9">
      <w:pPr>
        <w:pStyle w:val="35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(De 1 a 5, siendo 5 el nivel más alto)</w:t>
      </w:r>
    </w:p>
    <w:tbl>
      <w:tblPr>
        <w:tblStyle w:val="3"/>
        <w:tblW w:w="87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9"/>
        <w:gridCol w:w="2441"/>
        <w:gridCol w:w="1090"/>
        <w:gridCol w:w="1036"/>
        <w:gridCol w:w="993"/>
      </w:tblGrid>
      <w:tr w14:paraId="351B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vAlign w:val="center"/>
          </w:tcPr>
          <w:p w14:paraId="67D7C391">
            <w:pPr>
              <w:pStyle w:val="35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14:paraId="5B76734E">
            <w:pPr>
              <w:pStyle w:val="35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14:paraId="6A326B2C">
            <w:pPr>
              <w:pStyle w:val="35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14:paraId="2B467025">
            <w:pPr>
              <w:pStyle w:val="35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14:paraId="48490A44">
            <w:pPr>
              <w:pStyle w:val="35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14:paraId="25F0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</w:tcPr>
          <w:p w14:paraId="02359C7B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5DC0D833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14:paraId="4A32FB3D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20DD346B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6130BDDE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14:paraId="4808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</w:tcPr>
          <w:p w14:paraId="232A20AD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2234553B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4CB67DBE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1002BC8A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407BDCB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14:paraId="3C5E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</w:tcPr>
          <w:p w14:paraId="19D560BE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29ED2B72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0AA886C4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7E46B237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92FDDD7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EFB57D0">
      <w:pPr>
        <w:pStyle w:val="35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B648A4C">
      <w:pPr>
        <w:pStyle w:val="35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B1A673E">
      <w:pPr>
        <w:pStyle w:val="35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Afiliación a organismos profesionales:</w:t>
      </w:r>
    </w:p>
    <w:p w14:paraId="7EF782FF">
      <w:pPr>
        <w:pStyle w:val="35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Función actual:</w:t>
      </w:r>
    </w:p>
    <w:p w14:paraId="786969CB">
      <w:pPr>
        <w:pStyle w:val="35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Otras competencias. (informática, etc):</w:t>
      </w:r>
    </w:p>
    <w:p w14:paraId="7F0C8601">
      <w:pPr>
        <w:pStyle w:val="35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Años de experiencia profesional:</w:t>
      </w:r>
    </w:p>
    <w:p w14:paraId="1E7DDEE8">
      <w:pPr>
        <w:pStyle w:val="35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Cualificaciones Principales:</w:t>
      </w:r>
    </w:p>
    <w:p w14:paraId="5DDD3E93">
      <w:pPr>
        <w:pStyle w:val="35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Experiencia específica en países no industrializados:</w:t>
      </w:r>
    </w:p>
    <w:tbl>
      <w:tblPr>
        <w:tblStyle w:val="3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551"/>
        <w:gridCol w:w="3402"/>
      </w:tblGrid>
      <w:tr w14:paraId="7FC3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61" w:type="dxa"/>
            <w:vAlign w:val="center"/>
          </w:tcPr>
          <w:p w14:paraId="0BB67482">
            <w:pPr>
              <w:pStyle w:val="35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14:paraId="71A0504D">
            <w:pPr>
              <w:pStyle w:val="35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E359934">
            <w:pPr>
              <w:pStyle w:val="35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14:paraId="594323D9">
            <w:pPr>
              <w:pStyle w:val="35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14:paraId="70BC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 w14:paraId="7E70279F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FACF91F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De (mes/año) a (mes/año)</w:t>
            </w:r>
          </w:p>
        </w:tc>
        <w:tc>
          <w:tcPr>
            <w:tcW w:w="3402" w:type="dxa"/>
          </w:tcPr>
          <w:p w14:paraId="19DDE591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14:paraId="638D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 w14:paraId="125A2881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7D088D9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061EB837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FE9B106">
      <w:pPr>
        <w:pStyle w:val="35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533905D3">
      <w:pPr>
        <w:pStyle w:val="35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Experiencia Profesional:</w:t>
      </w:r>
    </w:p>
    <w:tbl>
      <w:tblPr>
        <w:tblStyle w:val="3"/>
        <w:tblW w:w="91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126"/>
        <w:gridCol w:w="1984"/>
        <w:gridCol w:w="1701"/>
        <w:gridCol w:w="1764"/>
      </w:tblGrid>
      <w:tr w14:paraId="3ECA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DA156E7">
            <w:pPr>
              <w:pStyle w:val="35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418FC14C">
            <w:pPr>
              <w:pStyle w:val="35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14:paraId="42F7513B">
            <w:pPr>
              <w:pStyle w:val="35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14:paraId="24F42F5C">
            <w:pPr>
              <w:pStyle w:val="35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14:paraId="46C9979D">
            <w:pPr>
              <w:pStyle w:val="35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14:paraId="5B7B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241F132">
            <w:pPr>
              <w:pStyle w:val="35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 (mes/año) a (mes/año)</w:t>
            </w:r>
          </w:p>
        </w:tc>
        <w:tc>
          <w:tcPr>
            <w:tcW w:w="2126" w:type="dxa"/>
          </w:tcPr>
          <w:p w14:paraId="66CEFFFA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3EFA8E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1EE02B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588AAF81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14:paraId="4CCE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92FA09E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31AFDA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3431F5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6D7644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0F5F0EFC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14:paraId="5965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2AD6F2EC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321656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8FA97A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6564B1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01D4BD0F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14:paraId="5125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2C6BCA22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363F70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22C714C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0340A2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1DD36065">
            <w:pPr>
              <w:pStyle w:val="35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F237D49">
      <w:pPr>
        <w:pStyle w:val="35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F8A263E">
      <w:pPr>
        <w:pStyle w:val="35"/>
        <w:numPr>
          <w:ilvl w:val="0"/>
          <w:numId w:val="1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Varios.</w:t>
      </w:r>
    </w:p>
    <w:p w14:paraId="71EA18B9">
      <w:pPr>
        <w:pStyle w:val="35"/>
        <w:numPr>
          <w:ilvl w:val="0"/>
          <w:numId w:val="2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Publicaciones y Seminarios:</w:t>
      </w:r>
    </w:p>
    <w:p w14:paraId="3CC36951">
      <w:pPr>
        <w:pStyle w:val="35"/>
        <w:numPr>
          <w:ilvl w:val="0"/>
          <w:numId w:val="2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Referencias:</w:t>
      </w:r>
    </w:p>
    <w:p w14:paraId="2FAC28DC">
      <w:pPr>
        <w:pStyle w:val="35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7AA850FE">
      <w:pPr>
        <w:pStyle w:val="35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Firma:</w:t>
      </w:r>
    </w:p>
    <w:p w14:paraId="26380EA5">
      <w:pPr>
        <w:pStyle w:val="35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Sello</w:t>
      </w:r>
    </w:p>
    <w:p w14:paraId="4F9698D9">
      <w:pPr>
        <w:pStyle w:val="35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14:paraId="5F728C8E">
      <w:pPr>
        <w:spacing w:after="0"/>
        <w:jc w:val="both"/>
        <w:rPr>
          <w:sz w:val="22"/>
          <w:szCs w:val="22"/>
        </w:rPr>
      </w:pPr>
    </w:p>
    <w:sectPr>
      <w:headerReference r:id="rId5" w:type="default"/>
      <w:footerReference r:id="rId6" w:type="default"/>
      <w:pgSz w:w="11907" w:h="16839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D8454">
    <w:pPr>
      <w:pStyle w:val="7"/>
    </w:pPr>
    <w:r>
      <w:rPr>
        <w:rFonts w:ascii="Arial Narrow" w:hAnsi="Arial Narrow"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A6A5A">
                          <w:pPr>
                            <w:rPr>
                              <w:sz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-6.8pt;margin-top:2pt;height:13.85pt;width:67pt;z-index:251659264;mso-width-relative:page;mso-height-relative:page;" filled="f" stroked="f" coordsize="21600,21600" o:gfxdata="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WbdLl1wAAAAgBAAAPAAAAAAAAAAEAIAAAACIAAABkcnMvZG93bnJldi54&#10;bWxQSwECFAAUAAAACACHTuJA3bO+K/sBAAADBAAADgAAAAAAAAABACAAAAAm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6A6A5A">
                    <w:pPr>
                      <w:rPr>
                        <w:sz w:val="14"/>
                        <w:lang w:val="en-US"/>
                      </w:rPr>
                    </w:pPr>
                    <w:r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2"/>
        <w:lang w:val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1FEF8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33AF2764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Original 1 –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367.65pt;margin-top:-12.8pt;height:32.55pt;width:116.1pt;z-index:251661312;mso-width-relative:page;mso-height-relative:page;" filled="f" stroked="f" coordsize="21600,21600" o:gfxdata="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C5JKtoAAAAKAQAADwAAAAAAAAABACAAAAAiAAAAZHJzL2Rvd25y&#10;ZXYueG1sUEsBAhQAFAAAAAgAh07iQOuzA2X8AQAABAQAAA4AAAAAAAAAAQAgAAAAK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B51FEF8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33AF2764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Original 1 – Expediente de Compras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2"/>
        <w:lang w:val="es-DO" w:eastAsia="es-D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5132705</wp:posOffset>
          </wp:positionH>
          <wp:positionV relativeFrom="paragraph">
            <wp:posOffset>76835</wp:posOffset>
          </wp:positionV>
          <wp:extent cx="863600" cy="233680"/>
          <wp:effectExtent l="1905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5A4902">
    <w:pPr>
      <w:pStyle w:val="7"/>
      <w:rPr>
        <w:rFonts w:ascii="Arial Narrow" w:hAnsi="Arial Narrow"/>
        <w:sz w:val="12"/>
      </w:rPr>
    </w:pPr>
  </w:p>
  <w:p w14:paraId="1FAF97F0">
    <w:pPr>
      <w:pStyle w:val="7"/>
      <w:rPr>
        <w:rFonts w:ascii="Arial Narrow" w:hAnsi="Arial Narrow"/>
        <w:sz w:val="12"/>
      </w:rPr>
    </w:pPr>
  </w:p>
  <w:p w14:paraId="2E64A43C">
    <w:pPr>
      <w:pStyle w:val="7"/>
      <w:rPr>
        <w:rFonts w:ascii="Arial Narrow" w:hAnsi="Arial Narrow"/>
        <w:sz w:val="12"/>
      </w:rPr>
    </w:pPr>
  </w:p>
  <w:p w14:paraId="65FD67AA">
    <w:pPr>
      <w:pStyle w:val="7"/>
      <w:rPr>
        <w:rFonts w:ascii="Arial Narrow" w:hAnsi="Arial Narrow"/>
        <w:sz w:val="12"/>
      </w:rPr>
    </w:pPr>
  </w:p>
  <w:p w14:paraId="457EC4BE">
    <w:pPr>
      <w:pStyle w:val="7"/>
      <w:tabs>
        <w:tab w:val="left" w:pos="3681"/>
        <w:tab w:val="clear" w:pos="4513"/>
        <w:tab w:val="clear" w:pos="902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FE9E7">
    <w:pPr>
      <w:pStyle w:val="9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A4AAD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4pt;margin-top:3.35pt;height:19.85pt;width:83.6pt;z-index:251663360;mso-width-relative:page;mso-height-relative:page;" filled="f" stroked="f" coordsize="21600,21600" o:gfxdata="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EGgPbWAAAACAEAAA8AAAAAAAAAAQAgAAAAIgAAAGRycy9k&#10;b3ducmV2LnhtbFBLAQIUABQAAAAIAIdO4kBhZlHIBAIAABQEAAAOAAAAAAAAAAEAIAAAACUBAABk&#10;cnMvZTJvRG9jLnhtbFBLBQYAAAAABgAGAFkBAACb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51CA4AAD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Página </w:t>
                    </w:r>
                    <w:r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/>
                        <w:sz w:val="22"/>
                        <w:szCs w:val="22"/>
                      </w:rPr>
                      <w:t>1</w:t>
                    </w:r>
                    <w:r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de </w:t>
                    </w:r>
                    <w:r>
                      <w:fldChar w:fldCharType="begin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2"/>
                        <w:szCs w:val="22"/>
                      </w:rPr>
                      <w:t>2</w:t>
                    </w:r>
                    <w:r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1233B"/>
    <w:multiLevelType w:val="multilevel"/>
    <w:tmpl w:val="3411233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0652C"/>
    <w:multiLevelType w:val="multilevel"/>
    <w:tmpl w:val="53A0652C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85A9D"/>
    <w:rsid w:val="000A35DD"/>
    <w:rsid w:val="000B0DCD"/>
    <w:rsid w:val="000C73D4"/>
    <w:rsid w:val="00100079"/>
    <w:rsid w:val="001007E7"/>
    <w:rsid w:val="001020C0"/>
    <w:rsid w:val="00106ACC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75500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15E37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07B9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7E719C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CE70D1"/>
    <w:rsid w:val="00D24FA7"/>
    <w:rsid w:val="00D45A3E"/>
    <w:rsid w:val="00D64696"/>
    <w:rsid w:val="00D90D49"/>
    <w:rsid w:val="00DA69C7"/>
    <w:rsid w:val="00DC5D96"/>
    <w:rsid w:val="00DD4F3E"/>
    <w:rsid w:val="00DF3E41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  <w:rsid w:val="0BE6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Arial" w:eastAsiaTheme="minorHAnsi"/>
      <w:sz w:val="18"/>
      <w:szCs w:val="18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37"/>
    <w:semiHidden/>
    <w:unhideWhenUsed/>
    <w:uiPriority w:val="99"/>
    <w:pPr>
      <w:spacing w:after="120"/>
    </w:pPr>
  </w:style>
  <w:style w:type="paragraph" w:styleId="6">
    <w:name w:val="Body Text 3"/>
    <w:basedOn w:val="1"/>
    <w:link w:val="34"/>
    <w:uiPriority w:val="0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hAnsi="Times New Roman" w:eastAsia="MS Mincho" w:cs="Times New Roman"/>
      <w:i/>
      <w:iCs/>
      <w:sz w:val="24"/>
      <w:szCs w:val="24"/>
      <w:lang/>
    </w:rPr>
  </w:style>
  <w:style w:type="paragraph" w:styleId="7">
    <w:name w:val="footer"/>
    <w:basedOn w:val="1"/>
    <w:link w:val="23"/>
    <w:semiHidden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footnote text"/>
    <w:basedOn w:val="1"/>
    <w:link w:val="36"/>
    <w:semiHidden/>
    <w:uiPriority w:val="0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hAnsi="Times New Roman" w:eastAsia="MS Mincho" w:cs="Times New Roman"/>
      <w:sz w:val="20"/>
      <w:szCs w:val="20"/>
      <w:lang/>
    </w:rPr>
  </w:style>
  <w:style w:type="paragraph" w:styleId="9">
    <w:name w:val="header"/>
    <w:basedOn w:val="1"/>
    <w:link w:val="22"/>
    <w:semiHidden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0">
    <w:name w:val="toc 3"/>
    <w:basedOn w:val="1"/>
    <w:next w:val="1"/>
    <w:autoRedefine/>
    <w:qFormat/>
    <w:uiPriority w:val="3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hAnsi="Times New Roman" w:eastAsia="MS Mincho" w:cs="Times New Roman"/>
      <w:sz w:val="24"/>
      <w:szCs w:val="24"/>
      <w:lang/>
    </w:rPr>
  </w:style>
  <w:style w:type="character" w:styleId="11">
    <w:name w:val="Placeholder Text"/>
    <w:basedOn w:val="2"/>
    <w:semiHidden/>
    <w:uiPriority w:val="99"/>
    <w:rPr>
      <w:color w:val="808080"/>
    </w:rPr>
  </w:style>
  <w:style w:type="character" w:customStyle="1" w:styleId="12">
    <w:name w:val="Style1"/>
    <w:basedOn w:val="2"/>
    <w:uiPriority w:val="1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3">
    <w:name w:val="Style2"/>
    <w:basedOn w:val="2"/>
    <w:uiPriority w:val="1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4">
    <w:name w:val="Style3"/>
    <w:basedOn w:val="2"/>
    <w:uiPriority w:val="1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Style4"/>
    <w:basedOn w:val="2"/>
    <w:uiPriority w:val="1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6">
    <w:name w:val="Style5"/>
    <w:basedOn w:val="2"/>
    <w:uiPriority w:val="1"/>
    <w:rPr>
      <w:rFonts w:ascii="Arial" w:hAnsi="Arial"/>
      <w:sz w:val="22"/>
    </w:rPr>
  </w:style>
  <w:style w:type="character" w:customStyle="1" w:styleId="17">
    <w:name w:val="Book Title"/>
    <w:basedOn w:val="2"/>
    <w:qFormat/>
    <w:uiPriority w:val="33"/>
    <w:rPr>
      <w:b/>
      <w:bCs/>
      <w:smallCaps/>
      <w:spacing w:val="5"/>
    </w:rPr>
  </w:style>
  <w:style w:type="character" w:customStyle="1" w:styleId="18">
    <w:name w:val="Institucion"/>
    <w:basedOn w:val="2"/>
    <w:uiPriority w:val="1"/>
    <w:rPr>
      <w:rFonts w:ascii="Arial Bold" w:hAnsi="Arial Bold"/>
      <w:b/>
      <w:caps/>
      <w:sz w:val="24"/>
    </w:rPr>
  </w:style>
  <w:style w:type="character" w:customStyle="1" w:styleId="19">
    <w:name w:val="Style6"/>
    <w:basedOn w:val="2"/>
    <w:qFormat/>
    <w:uiPriority w:val="1"/>
    <w:rPr>
      <w:rFonts w:ascii="Arial Bold" w:hAnsi="Arial Bold"/>
      <w:b/>
      <w:spacing w:val="-20"/>
      <w:w w:val="90"/>
      <w:sz w:val="22"/>
    </w:rPr>
  </w:style>
  <w:style w:type="character" w:customStyle="1" w:styleId="20">
    <w:name w:val="Style7"/>
    <w:basedOn w:val="2"/>
    <w:uiPriority w:val="1"/>
    <w:rPr>
      <w:rFonts w:ascii="Arial Bold" w:hAnsi="Arial Bold"/>
      <w:b/>
      <w:caps/>
      <w:spacing w:val="-2"/>
      <w:kern w:val="0"/>
      <w:sz w:val="24"/>
    </w:rPr>
  </w:style>
  <w:style w:type="character" w:customStyle="1" w:styleId="21">
    <w:name w:val="Style8"/>
    <w:basedOn w:val="2"/>
    <w:uiPriority w:val="1"/>
    <w:rPr>
      <w:rFonts w:ascii="Arial" w:hAnsi="Arial"/>
      <w:sz w:val="24"/>
    </w:rPr>
  </w:style>
  <w:style w:type="character" w:customStyle="1" w:styleId="22">
    <w:name w:val="Header Char"/>
    <w:basedOn w:val="2"/>
    <w:link w:val="9"/>
    <w:semiHidden/>
    <w:uiPriority w:val="99"/>
  </w:style>
  <w:style w:type="character" w:customStyle="1" w:styleId="23">
    <w:name w:val="Footer Char"/>
    <w:basedOn w:val="2"/>
    <w:link w:val="7"/>
    <w:semiHidden/>
    <w:uiPriority w:val="99"/>
  </w:style>
  <w:style w:type="character" w:customStyle="1" w:styleId="24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25">
    <w:name w:val="Style9"/>
    <w:basedOn w:val="2"/>
    <w:uiPriority w:val="1"/>
    <w:rPr>
      <w:rFonts w:ascii="Palatino Linotype" w:hAnsi="Palatino Linotype"/>
    </w:rPr>
  </w:style>
  <w:style w:type="character" w:customStyle="1" w:styleId="26">
    <w:name w:val="Style10"/>
    <w:basedOn w:val="2"/>
    <w:uiPriority w:val="1"/>
    <w:rPr>
      <w:rFonts w:ascii="Arial" w:hAnsi="Arial"/>
      <w:color w:val="auto"/>
      <w:sz w:val="22"/>
      <w:u w:val="single"/>
    </w:rPr>
  </w:style>
  <w:style w:type="character" w:customStyle="1" w:styleId="27">
    <w:name w:val="Style11"/>
    <w:basedOn w:val="2"/>
    <w:uiPriority w:val="1"/>
    <w:rPr>
      <w:rFonts w:ascii="Arial" w:hAnsi="Arial"/>
      <w:color w:val="auto"/>
      <w:sz w:val="22"/>
    </w:rPr>
  </w:style>
  <w:style w:type="character" w:customStyle="1" w:styleId="28">
    <w:name w:val="Style12"/>
    <w:basedOn w:val="2"/>
    <w:uiPriority w:val="1"/>
    <w:rPr>
      <w:b/>
    </w:rPr>
  </w:style>
  <w:style w:type="character" w:customStyle="1" w:styleId="29">
    <w:name w:val="Style13"/>
    <w:basedOn w:val="2"/>
    <w:uiPriority w:val="1"/>
    <w:rPr>
      <w:rFonts w:ascii="Arial" w:hAnsi="Arial"/>
      <w:b/>
      <w:sz w:val="22"/>
    </w:rPr>
  </w:style>
  <w:style w:type="character" w:customStyle="1" w:styleId="30">
    <w:name w:val="Style14"/>
    <w:basedOn w:val="2"/>
    <w:uiPriority w:val="1"/>
    <w:rPr>
      <w:rFonts w:ascii="Arial" w:hAnsi="Arial"/>
      <w:color w:val="auto"/>
      <w:sz w:val="20"/>
    </w:rPr>
  </w:style>
  <w:style w:type="character" w:customStyle="1" w:styleId="31">
    <w:name w:val="Style15"/>
    <w:basedOn w:val="2"/>
    <w:uiPriority w:val="1"/>
    <w:rPr>
      <w:rFonts w:ascii="Arial" w:hAnsi="Arial"/>
      <w:color w:val="auto"/>
      <w:sz w:val="18"/>
    </w:rPr>
  </w:style>
  <w:style w:type="character" w:customStyle="1" w:styleId="32">
    <w:name w:val="Style16"/>
    <w:basedOn w:val="2"/>
    <w:uiPriority w:val="1"/>
    <w:rPr>
      <w:rFonts w:ascii="Arial" w:hAnsi="Arial"/>
      <w:color w:val="auto"/>
      <w:sz w:val="22"/>
    </w:rPr>
  </w:style>
  <w:style w:type="character" w:customStyle="1" w:styleId="33">
    <w:name w:val="Style17"/>
    <w:basedOn w:val="2"/>
    <w:uiPriority w:val="1"/>
    <w:rPr>
      <w:rFonts w:ascii="Arial" w:hAnsi="Arial"/>
      <w:color w:val="auto"/>
      <w:sz w:val="16"/>
    </w:rPr>
  </w:style>
  <w:style w:type="character" w:customStyle="1" w:styleId="34">
    <w:name w:val="Body Text 3 Char"/>
    <w:basedOn w:val="2"/>
    <w:link w:val="6"/>
    <w:uiPriority w:val="0"/>
    <w:rPr>
      <w:rFonts w:ascii="Times New Roman" w:hAnsi="Times New Roman" w:eastAsia="MS Mincho" w:cs="Times New Roman"/>
      <w:i/>
      <w:iCs/>
      <w:sz w:val="24"/>
      <w:szCs w:val="24"/>
      <w:lang/>
    </w:rPr>
  </w:style>
  <w:style w:type="paragraph" w:customStyle="1" w:styleId="35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s-ES" w:eastAsia="es-ES" w:bidi="ar-SA"/>
    </w:rPr>
  </w:style>
  <w:style w:type="character" w:customStyle="1" w:styleId="36">
    <w:name w:val="Footnote Text Char"/>
    <w:basedOn w:val="2"/>
    <w:link w:val="8"/>
    <w:semiHidden/>
    <w:uiPriority w:val="0"/>
    <w:rPr>
      <w:rFonts w:ascii="Times New Roman" w:hAnsi="Times New Roman" w:eastAsia="MS Mincho" w:cs="Times New Roman"/>
      <w:sz w:val="20"/>
      <w:szCs w:val="20"/>
      <w:lang/>
    </w:rPr>
  </w:style>
  <w:style w:type="character" w:customStyle="1" w:styleId="37">
    <w:name w:val="Body Text Char"/>
    <w:basedOn w:val="2"/>
    <w:link w:val="5"/>
    <w:semiHidden/>
    <w:uiPriority w:val="99"/>
  </w:style>
  <w:style w:type="paragraph" w:customStyle="1" w:styleId="38">
    <w:name w:val="Section V. Header"/>
    <w:basedOn w:val="1"/>
    <w:next w:val="1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4"/>
      <w:lang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718C46-4C45-4D91-9E8B-4C548A162A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Pages>2</Pages>
  <Words>158</Words>
  <Characters>874</Characters>
  <Lines>7</Lines>
  <Paragraphs>2</Paragraphs>
  <TotalTime>3</TotalTime>
  <ScaleCrop>false</ScaleCrop>
  <LinksUpToDate>false</LinksUpToDate>
  <CharactersWithSpaces>1030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2025-01-28T03:47:00Z</dcterms:created>
  <dc:creator>yvolquez</dc:creator>
  <cp:lastModifiedBy>alana tavera</cp:lastModifiedBy>
  <cp:lastPrinted>2011-03-04T18:59:00Z</cp:lastPrinted>
  <dcterms:modified xsi:type="dcterms:W3CDTF">2025-07-23T04:48:04Z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4EA6CE49564F4DB3A26C07F5A5FEB0C8_12</vt:lpwstr>
  </property>
</Properties>
</file>