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1E44"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-625475</wp:posOffset>
                </wp:positionV>
                <wp:extent cx="1654175" cy="701040"/>
                <wp:effectExtent l="19050" t="0" r="22225" b="22860"/>
                <wp:wrapNone/>
                <wp:docPr id="1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701040"/>
                          <a:chOff x="12805" y="523"/>
                          <a:chExt cx="2605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/>
                        <wpg:grpSpPr>
                          <a:xfrm>
                            <a:off x="12805" y="561"/>
                            <a:ext cx="2546" cy="968"/>
                            <a:chOff x="9040" y="720"/>
                            <a:chExt cx="2120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1077"/>
                              <a:ext cx="212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9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9"/>
                                  </w:rPr>
                                </w:sdtEndPr>
                                <w:sdtContent>
                                  <w:p w14:paraId="28049F9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9"/>
                                      </w:rPr>
                                      <w:t>JD</w:t>
                                    </w:r>
                                    <w:r>
                                      <w:rPr>
                                        <w:rStyle w:val="9"/>
                                        <w:rFonts w:hint="default"/>
                                      </w:rPr>
                                      <w:t>LA</w:t>
                                    </w:r>
                                    <w:r>
                                      <w:rPr>
                                        <w:rStyle w:val="9"/>
                                      </w:rPr>
                                      <w:t>-CCC-CP-2025-000</w:t>
                                    </w:r>
                                    <w:r>
                                      <w:rPr>
                                        <w:rStyle w:val="9"/>
                                        <w:rFonts w:hint="default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37911D9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" o:spid="_x0000_s1026" o:spt="203" style="position:absolute;left:0pt;margin-left:352.15pt;margin-top:-49.25pt;height:55.2pt;width:130.25pt;z-index:251669504;mso-width-relative:page;mso-height-relative:page;" coordorigin="12805,523" coordsize="2605,1104" o:gfxdata="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VD2L79sAAAAKAQAADwAAAAAAAAABACAAAAAiAAAAZHJzL2Rvd25yZXYueG1sUEsBAhQAFAAAAAgA&#10;h07iQKSjpSJ4AwAA2QwAAA4AAAAAAAAAAQAgAAAAKgEAAGRycy9lMm9Eb2MueG1sUEsFBgAAAAAG&#10;AAYAWQEAABQHAAAAAA==&#10;">
                <o:lock v:ext="edit" aspectratio="f"/>
                <v:rect id="Rectangle 22" o:spid="_x0000_s1026" o:spt="1" style="position:absolute;left:12866;top:523;height:1104;width:2544;" filled="f" stroked="t" coordsize="21600,21600" o:gfxdata="UEsDBAoAAAAAAIdO4kAAAAAAAAAAAAAAAAAEAAAAZHJzL1BLAwQUAAAACACHTuJA/zy0KLkAAADb&#10;AAAADwAAAGRycy9kb3ducmV2LnhtbEVPTYvCMBC9L/gfwgje1lTF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8tC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3" o:spid="_x0000_s1026" o:spt="203" style="position:absolute;left:12805;top:561;height:968;width:2546;" coordorigin="9040,720" coordsize="2120,90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 Box 24" o:spid="_x0000_s1026" o:spt="202" type="#_x0000_t202" style="position:absolute;left:9040;top:1077;height:543;width:2120;" fillcolor="#FFFFFF [3228]" filled="t" stroked="t" coordsize="21600,21600" o:gfxdata="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bWj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sdt>
                          <w:sdtPr>
                            <w:rPr>
                              <w:rStyle w:val="9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9"/>
                            </w:rPr>
                          </w:sdtEndPr>
                          <w:sdtContent>
                            <w:p w14:paraId="28049F99">
                              <w:pPr>
                                <w:jc w:val="center"/>
                              </w:pPr>
                              <w:r>
                                <w:rPr>
                                  <w:rStyle w:val="9"/>
                                </w:rPr>
                                <w:t>JD</w:t>
                              </w:r>
                              <w:r>
                                <w:rPr>
                                  <w:rStyle w:val="9"/>
                                  <w:rFonts w:hint="default"/>
                                </w:rPr>
                                <w:t>LA</w:t>
                              </w:r>
                              <w:r>
                                <w:rPr>
                                  <w:rStyle w:val="9"/>
                                </w:rPr>
                                <w:t>-CCC-CP-2025-000</w:t>
                              </w:r>
                              <w:r>
                                <w:rPr>
                                  <w:rStyle w:val="9"/>
                                  <w:rFonts w:hint="default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26" o:spt="202" type="#_x0000_t202" style="position:absolute;left:9151;top:720;height:360;width:2009;" fillcolor="#000000 [3229]" filled="t" stroked="t" coordsize="21600,21600" o:gfxdata="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7LJ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37911D9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913A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27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28.5pt;margin-top:-47.7pt;height:24.05pt;width:74.65pt;z-index:251668480;mso-width-relative:page;mso-height-relative:page;" filled="f" stroked="f" coordsize="21600,21600" o:gfxdata="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955y2QAAAAoBAAAPAAAAAAAAAAEAIAAAACIAAABkcnMvZG93&#10;bnJldi54bWxQSwECFAAUAAAACACHTuJAuGQ2Gf8BAAAF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1913A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27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A9FC37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845185" cy="696595"/>
                                      <wp:effectExtent l="0" t="0" r="0" b="0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185" cy="696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4.85pt;margin-top:-34.85pt;height:84.9pt;width:81pt;z-index:251661312;mso-width-relative:page;mso-height-relative:page;" filled="f" stroked="f" coordsize="21600,21600" o:gfxdata="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L7tqnUAAAACgEAAA8AAAAAAAAAAQAgAAAAIgAAAGRycy9k&#10;b3ducmV2LnhtbFBLAQIUABQAAAAIAIdO4kD83mlYBgIAABYEAAAOAAAAAAAAAAEAIAAAACM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A9FC378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845185" cy="696595"/>
                                <wp:effectExtent l="0" t="0" r="0" b="0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185" cy="69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AD312D">
                            <w:sdt>
                              <w:sdtPr>
                                <w:rPr>
                                  <w:rStyle w:val="12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2"/>
                                </w:rPr>
                              </w:sdtEndPr>
                              <w:sdtContent>
                                <w:r>
                                  <w:rPr>
                                    <w:rStyle w:val="12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79.85pt;margin-top:16.75pt;height:21.9pt;width:112.45pt;z-index:251664384;mso-width-relative:page;mso-height-relative:page;" filled="f" stroked="f" coordsize="21600,21600" o:gfxdata="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gwv1tcAAAAJAQAADwAAAAAAAAABACAAAAAiAAAA&#10;ZHJzL2Rvd25yZXYueG1sUEsBAhQAFAAAAAgAh07iQJUXKCU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AAD312D">
                      <w:sdt>
                        <w:sdtPr>
                          <w:rPr>
                            <w:rStyle w:val="12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2"/>
                          </w:rPr>
                        </w:sdtEndPr>
                        <w:sdtContent>
                          <w:r>
                            <w:rPr>
                              <w:rStyle w:val="12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86D2B9">
      <w:r>
        <w:rPr>
          <w:rStyle w:val="14"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79375</wp:posOffset>
                </wp:positionV>
                <wp:extent cx="3449955" cy="279400"/>
                <wp:effectExtent l="0" t="0" r="0" b="6350"/>
                <wp:wrapNone/>
                <wp:docPr id="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38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AE2B50">
                            <w:pPr>
                              <w:rPr>
                                <w:lang/>
                              </w:rPr>
                            </w:pPr>
                            <w:sdt>
                              <w:sdtPr>
                                <w:rPr>
                                  <w:rStyle w:val="15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15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15"/>
                                  </w:rPr>
                                  <w:t xml:space="preserve">                                                JUNTA DISTRITAL </w:t>
                                </w:r>
                                <w:r>
                                  <w:rPr>
                                    <w:rStyle w:val="15"/>
                                    <w:rFonts w:hint="default"/>
                                  </w:rPr>
                                  <w:t>LAS  LAGUNAS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95.35pt;margin-top:6.25pt;height:22pt;width:271.65pt;z-index:251666432;mso-width-relative:page;mso-height-relative:page;" fillcolor="#FFFFFF" filled="t" stroked="f" coordsize="21600,21600" o:gfxdata="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SCNuLWAAAACQEA&#10;AA8AAAAAAAAAAQAgAAAAIgAAAGRycy9kb3ducmV2LnhtbFBLAQIUABQAAAAIAIdO4kDq4GFLHAIA&#10;AD4EAAAOAAAAAAAAAAEAIAAAACU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8AE2B50">
                      <w:pPr>
                        <w:rPr>
                          <w:lang/>
                        </w:rPr>
                      </w:pPr>
                      <w:sdt>
                        <w:sdtPr>
                          <w:rPr>
                            <w:rStyle w:val="15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15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15"/>
                            </w:rPr>
                            <w:t xml:space="preserve">                                                JUNTA DISTRITAL </w:t>
                          </w:r>
                          <w:r>
                            <w:rPr>
                              <w:rStyle w:val="15"/>
                              <w:rFonts w:hint="default"/>
                            </w:rPr>
                            <w:t>LAS  LAGUNAS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6036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01.95pt;margin-top:20.5pt;height:19.85pt;width:89pt;z-index:251665408;mso-width-relative:page;mso-height-relative:page;" filled="f" stroked="f" coordsize="21600,21600" o:gfxdata="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ApG3HWAAAACQEAAA8AAAAAAAAAAQAgAAAAIgAAAGRy&#10;cy9kb3ducmV2LnhtbFBLAQIUABQAAAAIAIdO4kCk+ykcBwIAABU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266036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D4EC9A4">
      <w:r>
        <w:rPr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0D11F9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16"/>
                                <w:rFonts w:asciiTheme="minorHAnsi" w:hAnsiTheme="minorHAnsi"/>
                                <w:lang/>
                              </w:rPr>
                              <w:t xml:space="preserve">equipos del oferente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64.45pt;margin-top:18.45pt;height:21.85pt;width:133.4pt;z-index:251667456;mso-width-relative:page;mso-height-relative:page;" fillcolor="#FFFFFF" filled="t" stroked="f" coordsize="21600,21600" o:gfxdata="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jADONYAAAAJAQAA&#10;DwAAAAAAAAABACAAAAAiAAAAZHJzL2Rvd25yZXYueG1sUEsBAhQAFAAAAAgAh07iQDUCUNQbAgAA&#10;PgQAAA4AAAAAAAAAAQAgAAAAJQ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40D11F9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16"/>
                          <w:rFonts w:asciiTheme="minorHAnsi" w:hAnsiTheme="minorHAnsi"/>
                          <w:lang/>
                        </w:rPr>
                        <w:t xml:space="preserve">equipos del oferente </w:t>
                      </w:r>
                    </w:p>
                  </w:txbxContent>
                </v:textbox>
              </v:shape>
            </w:pict>
          </mc:Fallback>
        </mc:AlternateContent>
      </w:r>
    </w:p>
    <w:p w14:paraId="729A6886">
      <w:pPr>
        <w:tabs>
          <w:tab w:val="left" w:pos="6267"/>
        </w:tabs>
        <w:spacing w:after="0" w:line="240" w:lineRule="auto"/>
        <w:jc w:val="center"/>
      </w:pPr>
    </w:p>
    <w:p w14:paraId="28A8D59E">
      <w:pPr>
        <w:tabs>
          <w:tab w:val="left" w:pos="6267"/>
        </w:tabs>
        <w:jc w:val="center"/>
        <w:rPr>
          <w:sz w:val="16"/>
          <w:szCs w:val="24"/>
        </w:rPr>
      </w:pPr>
    </w:p>
    <w:p w14:paraId="7017C87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Señores:</w:t>
      </w:r>
      <w:bookmarkStart w:id="0" w:name="_GoBack"/>
      <w:bookmarkEnd w:id="0"/>
    </w:p>
    <w:p w14:paraId="5B7274AA">
      <w:pPr>
        <w:spacing w:after="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Indicar Nombre de la Entidad</w:t>
      </w:r>
    </w:p>
    <w:p w14:paraId="50F28C47">
      <w:pPr>
        <w:pStyle w:val="46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03FC5690">
      <w:pPr>
        <w:pStyle w:val="46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>
        <w:rPr>
          <w:rFonts w:ascii="Arial" w:hAnsi="Arial" w:cs="Arial"/>
          <w:color w:val="FF0000"/>
          <w:sz w:val="22"/>
          <w:szCs w:val="22"/>
        </w:rPr>
        <w:t xml:space="preserve">denominación de la obra) </w:t>
      </w:r>
      <w:r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referencia </w:t>
      </w:r>
      <w:r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>
        <w:rPr>
          <w:rFonts w:ascii="Arial" w:hAnsi="Arial" w:cs="Arial"/>
          <w:color w:val="FF0000"/>
          <w:sz w:val="22"/>
          <w:szCs w:val="22"/>
          <w:lang/>
        </w:rPr>
        <w:t xml:space="preserve">Indicar Procedimiento de Contratación) </w:t>
      </w:r>
      <w:r>
        <w:rPr>
          <w:rFonts w:ascii="Arial" w:hAnsi="Arial" w:cs="Arial"/>
          <w:color w:val="auto"/>
          <w:sz w:val="22"/>
          <w:szCs w:val="22"/>
          <w:lang/>
        </w:rPr>
        <w:t>de esa Institución.</w:t>
      </w:r>
    </w:p>
    <w:p w14:paraId="029192D4">
      <w:pPr>
        <w:pStyle w:val="46"/>
        <w:jc w:val="both"/>
        <w:rPr>
          <w:rFonts w:ascii="Arial" w:hAnsi="Arial" w:cs="Arial"/>
          <w:bCs/>
          <w:sz w:val="22"/>
          <w:szCs w:val="22"/>
          <w:lang/>
        </w:rPr>
      </w:pPr>
    </w:p>
    <w:tbl>
      <w:tblPr>
        <w:tblStyle w:val="3"/>
        <w:tblW w:w="101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14:paraId="089A9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16" w:type="dxa"/>
          </w:tcPr>
          <w:p w14:paraId="25BA918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16EB375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E742D5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BA91D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4993AAAB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73E48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D3A08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0D811A3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94DB1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650F8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     de unidades</w:t>
            </w:r>
          </w:p>
        </w:tc>
        <w:tc>
          <w:tcPr>
            <w:tcW w:w="1316" w:type="dxa"/>
            <w:vAlign w:val="center"/>
          </w:tcPr>
          <w:p w14:paraId="5CAD39D8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910821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1D312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Antigüedad (años)</w:t>
            </w:r>
          </w:p>
        </w:tc>
        <w:tc>
          <w:tcPr>
            <w:tcW w:w="1228" w:type="dxa"/>
            <w:vAlign w:val="center"/>
          </w:tcPr>
          <w:p w14:paraId="723B47C1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673CBEBB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E0372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6FB64">
            <w:pPr>
              <w:pStyle w:val="4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5066F009">
            <w:pPr>
              <w:pStyle w:val="46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81378C4">
            <w:pPr>
              <w:pStyle w:val="46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E0CB578">
            <w:pPr>
              <w:pStyle w:val="46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 Dominicanos</w:t>
            </w:r>
          </w:p>
        </w:tc>
      </w:tr>
      <w:tr w14:paraId="1C0A8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2D3695B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221B9E33">
            <w:pPr>
              <w:pStyle w:val="4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1890CDE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637629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5CF297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777249B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0C42EBE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420019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22E30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5AED462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BAA683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C07F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279E18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CEA3C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D1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56CC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6A6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9E8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7A87482B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2E897F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1A28B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698830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3E7136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E16125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B58776B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BEA3FCE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33899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708B32C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27603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A233A9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5A49789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5644F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A1E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7B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B332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462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" w:type="dxa"/>
          </w:tcPr>
          <w:p w14:paraId="4118471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B6C474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F817C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63AF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FFE1C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84776B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7E5F03A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B3DCF49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8AD2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57F1D539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38DE10B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FF4E1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162D1B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715519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E9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3BCE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04C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E38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" w:type="dxa"/>
          </w:tcPr>
          <w:p w14:paraId="461CA1A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37190C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CCF737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034E4A7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834B52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178FBC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7F1F9F7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90F23F6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253D5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" w:type="dxa"/>
          </w:tcPr>
          <w:p w14:paraId="28AAE38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EE70A5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842E6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9F40E5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2D7D86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96DB35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F648BFF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F5B8655">
            <w:pPr>
              <w:pStyle w:val="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72BFC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3E1CCF0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3E203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67E44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0AD7E7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AD8783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879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1FB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AA3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9AB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42B67D6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6DF6CDC8">
            <w:pPr>
              <w:pStyle w:val="4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3041764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636F1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3AA85E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DFA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1BC0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5EB0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555A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6E37C339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C494FC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8658B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405383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4AA5D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C91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D29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E015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FB02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" w:type="dxa"/>
          </w:tcPr>
          <w:p w14:paraId="722221F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27DC33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B60D2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C22C57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FF3B1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8A5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39DD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8AA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C0A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1436065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9D4F4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F8432B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35AEC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17DC55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1080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D4AF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0456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0B5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34BE286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E1FAFD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AAE32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6D8347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60A98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541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81C0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5A4A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D47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35D1B14B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8B638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77529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A77AEA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232E9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EBFF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0FF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C9E6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9B06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7542FDA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0AAC1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78CAE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0C732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AB8A3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E19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CC9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B006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664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6FB97EE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A45D2C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3B345E7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F8D783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4908BA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E0B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DCD3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54D1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25FA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" w:type="dxa"/>
          </w:tcPr>
          <w:p w14:paraId="33A3210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1437FB51">
            <w:pPr>
              <w:pStyle w:val="4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42B1151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83C657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5CB20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276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624D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EAD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EC4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6B3611B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539BAA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87832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7BE4F9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FF71E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C25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F3D2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D47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B0F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4CA9BE7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FDC85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FC2A1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E6B44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9FDDF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142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8676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3191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EA5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413AAD48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316680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A1388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0222B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FA42C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E1D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FE59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727D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E2A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3E84F8B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45DCB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306132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00D8E69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1D246A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0AE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715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3B45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548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5C9D379F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66BAE26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04A40C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163BB3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FD059E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CD2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37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9552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268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</w:tcPr>
          <w:p w14:paraId="2C662A51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72330D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D5A74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240115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34A86E0">
            <w:pPr>
              <w:pStyle w:val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D253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B4B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EC68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647482">
      <w:pPr>
        <w:pStyle w:val="46"/>
        <w:jc w:val="both"/>
        <w:rPr>
          <w:rFonts w:ascii="Arial" w:hAnsi="Arial" w:cs="Arial"/>
          <w:bCs/>
          <w:sz w:val="22"/>
          <w:szCs w:val="22"/>
        </w:rPr>
      </w:pPr>
    </w:p>
    <w:p w14:paraId="4BD6AA4B">
      <w:pPr>
        <w:pStyle w:val="46"/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 ____________________________________________________________________</w:t>
      </w:r>
    </w:p>
    <w:p w14:paraId="054FDDE2">
      <w:pPr>
        <w:pStyle w:val="46"/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Sello</w:t>
      </w:r>
    </w:p>
    <w:p w14:paraId="63FFEA63">
      <w:pPr>
        <w:pStyle w:val="46"/>
        <w:jc w:val="center"/>
        <w:rPr>
          <w:rFonts w:ascii="Arial" w:hAnsi="Arial" w:cs="Arial"/>
          <w:bCs/>
          <w:color w:val="FF0000"/>
          <w:sz w:val="18"/>
          <w:szCs w:val="22"/>
        </w:rPr>
      </w:pPr>
      <w:r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p w14:paraId="6BCFB626">
      <w:pPr>
        <w:pStyle w:val="46"/>
        <w:jc w:val="center"/>
        <w:rPr>
          <w:rFonts w:ascii="Arial" w:hAnsi="Arial" w:cs="Arial"/>
          <w:bCs/>
          <w:color w:val="FF0000"/>
          <w:sz w:val="18"/>
          <w:szCs w:val="22"/>
        </w:rPr>
      </w:pPr>
    </w:p>
    <w:p w14:paraId="1A8BB602">
      <w:pPr>
        <w:pStyle w:val="46"/>
        <w:rPr>
          <w:rFonts w:ascii="Arial" w:hAnsi="Arial" w:cs="Arial"/>
          <w:bCs/>
          <w:color w:val="FF0000"/>
          <w:sz w:val="18"/>
          <w:szCs w:val="22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69EA">
    <w:pPr>
      <w:pStyle w:val="5"/>
    </w:pP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5292725</wp:posOffset>
          </wp:positionH>
          <wp:positionV relativeFrom="paragraph">
            <wp:posOffset>24130</wp:posOffset>
          </wp:positionV>
          <wp:extent cx="746760" cy="266065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1843C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28AC591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0CA285C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29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29"/>
                                <w:sz w:val="14"/>
                              </w:rPr>
                            </w:sdtEndPr>
                            <w:sdtContent>
                              <w:r>
                                <w:rPr>
                                  <w:rStyle w:val="29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67B45B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71.25pt;margin-top:-25.55pt;height:38.4pt;width:115.55pt;z-index:251662336;mso-width-relative:page;mso-height-relative:page;" filled="f" stroked="f" coordsize="21600,21600" o:gfxdata="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EWv+2gAAAAoBAAAPAAAAAAAAAAEAIAAAACIAAABkcnMvZG93&#10;bnJldi54bWxQSwECFAAUAAAACACHTuJA6HfFJf4BAAAEBAAADgAAAAAAAAABACAAAAAp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91843C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28AC591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Original 1 – Expediente de Compras</w:t>
                    </w:r>
                  </w:p>
                  <w:p w14:paraId="60CA285C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29"/>
                          <w:sz w:val="14"/>
                        </w:rPr>
                        <w:id w:val="2639624"/>
                      </w:sdtPr>
                      <w:sdtEndPr>
                        <w:rPr>
                          <w:rStyle w:val="29"/>
                          <w:sz w:val="14"/>
                        </w:rPr>
                      </w:sdtEndPr>
                      <w:sdtContent>
                        <w:r>
                          <w:rPr>
                            <w:rStyle w:val="29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467B45B6"/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EFEE2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6.15pt;margin-top:3.7pt;height:11.2pt;width:43.75pt;z-index:251660288;mso-width-relative:page;mso-height-relative:page;" filled="f" stroked="f" coordsize="21600,21600" o:gfxdata="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nygI1wAAAAcBAAAPAAAAAAAAAAEAIAAAACIAAABkcnMvZG93bnJldi54&#10;bWxQSwECFAAUAAAACACHTuJADC9i7v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8EFEE2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</w:p>
  <w:p w14:paraId="43F02A72">
    <w:pPr>
      <w:pStyle w:val="5"/>
      <w:rPr>
        <w:rFonts w:ascii="Arial Narrow" w:hAnsi="Arial Narrow"/>
        <w:sz w:val="12"/>
      </w:rPr>
    </w:pPr>
  </w:p>
  <w:p w14:paraId="6F993B97">
    <w:pPr>
      <w:pStyle w:val="5"/>
      <w:rPr>
        <w:rFonts w:ascii="Arial Narrow" w:hAnsi="Arial Narrow"/>
        <w:sz w:val="12"/>
      </w:rPr>
    </w:pPr>
  </w:p>
  <w:p w14:paraId="64900A70">
    <w:pPr>
      <w:pStyle w:val="5"/>
      <w:rPr>
        <w:rFonts w:ascii="Arial Narrow" w:hAnsi="Arial Narrow"/>
        <w:sz w:val="12"/>
      </w:rPr>
    </w:pPr>
  </w:p>
  <w:p w14:paraId="04ED4AD3">
    <w:pPr>
      <w:pStyle w:val="5"/>
      <w:rPr>
        <w:rFonts w:ascii="Arial Narrow" w:hAnsi="Arial Narrow"/>
        <w:sz w:val="12"/>
      </w:rPr>
    </w:pPr>
  </w:p>
  <w:p w14:paraId="1E5C35DB">
    <w:pPr>
      <w:pStyle w:val="5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86CD7"/>
    <w:rsid w:val="00194FF2"/>
    <w:rsid w:val="001A3F92"/>
    <w:rsid w:val="001E61DE"/>
    <w:rsid w:val="001E73F1"/>
    <w:rsid w:val="001F73A7"/>
    <w:rsid w:val="002009A7"/>
    <w:rsid w:val="002345E6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5B3E"/>
    <w:rsid w:val="004564FE"/>
    <w:rsid w:val="00462024"/>
    <w:rsid w:val="00466B9C"/>
    <w:rsid w:val="00497C2E"/>
    <w:rsid w:val="004D45A8"/>
    <w:rsid w:val="00521233"/>
    <w:rsid w:val="00535962"/>
    <w:rsid w:val="00587691"/>
    <w:rsid w:val="005B292B"/>
    <w:rsid w:val="00611A07"/>
    <w:rsid w:val="0062592A"/>
    <w:rsid w:val="00626D0C"/>
    <w:rsid w:val="00647C63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11"/>
    <w:rsid w:val="00780880"/>
    <w:rsid w:val="007B6F6F"/>
    <w:rsid w:val="00806C78"/>
    <w:rsid w:val="00807015"/>
    <w:rsid w:val="00821C4E"/>
    <w:rsid w:val="00850351"/>
    <w:rsid w:val="00862F3E"/>
    <w:rsid w:val="00897710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23D23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41200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  <w:rsid w:val="7A9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8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character" w:customStyle="1" w:styleId="8">
    <w:name w:val="Style1"/>
    <w:basedOn w:val="2"/>
    <w:qFormat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9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Style3"/>
    <w:basedOn w:val="2"/>
    <w:qFormat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Style4"/>
    <w:basedOn w:val="2"/>
    <w:qFormat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Style5"/>
    <w:basedOn w:val="2"/>
    <w:qFormat/>
    <w:uiPriority w:val="1"/>
    <w:rPr>
      <w:rFonts w:ascii="Arial" w:hAnsi="Arial"/>
      <w:sz w:val="22"/>
    </w:rPr>
  </w:style>
  <w:style w:type="character" w:customStyle="1" w:styleId="13">
    <w:name w:val="Book Title"/>
    <w:basedOn w:val="2"/>
    <w:qFormat/>
    <w:uiPriority w:val="33"/>
    <w:rPr>
      <w:b/>
      <w:bCs/>
      <w:smallCaps/>
      <w:spacing w:val="5"/>
    </w:rPr>
  </w:style>
  <w:style w:type="character" w:customStyle="1" w:styleId="14">
    <w:name w:val="Institucion"/>
    <w:basedOn w:val="2"/>
    <w:qFormat/>
    <w:uiPriority w:val="1"/>
    <w:rPr>
      <w:rFonts w:ascii="Arial Bold" w:hAnsi="Arial Bold"/>
      <w:b/>
      <w:caps/>
      <w:sz w:val="24"/>
    </w:rPr>
  </w:style>
  <w:style w:type="character" w:customStyle="1" w:styleId="15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6">
    <w:name w:val="Style7"/>
    <w:basedOn w:val="2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7">
    <w:name w:val="Style8"/>
    <w:basedOn w:val="2"/>
    <w:qFormat/>
    <w:uiPriority w:val="1"/>
    <w:rPr>
      <w:rFonts w:ascii="Arial" w:hAnsi="Arial"/>
      <w:sz w:val="24"/>
    </w:rPr>
  </w:style>
  <w:style w:type="character" w:customStyle="1" w:styleId="18">
    <w:name w:val="Header Char"/>
    <w:basedOn w:val="2"/>
    <w:link w:val="6"/>
    <w:semiHidden/>
    <w:qFormat/>
    <w:uiPriority w:val="99"/>
  </w:style>
  <w:style w:type="character" w:customStyle="1" w:styleId="19">
    <w:name w:val="Footer Char"/>
    <w:basedOn w:val="2"/>
    <w:link w:val="5"/>
    <w:semiHidden/>
    <w:qFormat/>
    <w:uiPriority w:val="99"/>
  </w:style>
  <w:style w:type="character" w:customStyle="1" w:styleId="2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Style9"/>
    <w:basedOn w:val="2"/>
    <w:qFormat/>
    <w:uiPriority w:val="1"/>
    <w:rPr>
      <w:rFonts w:ascii="Palatino Linotype" w:hAnsi="Palatino Linotype"/>
    </w:rPr>
  </w:style>
  <w:style w:type="character" w:customStyle="1" w:styleId="22">
    <w:name w:val="Style10"/>
    <w:basedOn w:val="2"/>
    <w:qFormat/>
    <w:uiPriority w:val="1"/>
    <w:rPr>
      <w:rFonts w:ascii="Arial" w:hAnsi="Arial"/>
      <w:color w:val="auto"/>
      <w:sz w:val="22"/>
      <w:u w:val="single"/>
    </w:rPr>
  </w:style>
  <w:style w:type="character" w:customStyle="1" w:styleId="23">
    <w:name w:val="Style11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24">
    <w:name w:val="Style12"/>
    <w:basedOn w:val="2"/>
    <w:qFormat/>
    <w:uiPriority w:val="1"/>
    <w:rPr>
      <w:b/>
    </w:rPr>
  </w:style>
  <w:style w:type="character" w:customStyle="1" w:styleId="25">
    <w:name w:val="Style13"/>
    <w:basedOn w:val="2"/>
    <w:qFormat/>
    <w:uiPriority w:val="1"/>
    <w:rPr>
      <w:rFonts w:ascii="Arial" w:hAnsi="Arial"/>
      <w:b/>
      <w:sz w:val="22"/>
    </w:rPr>
  </w:style>
  <w:style w:type="character" w:customStyle="1" w:styleId="26">
    <w:name w:val="Style14"/>
    <w:basedOn w:val="2"/>
    <w:qFormat/>
    <w:uiPriority w:val="1"/>
    <w:rPr>
      <w:rFonts w:ascii="Arial" w:hAnsi="Arial"/>
      <w:color w:val="auto"/>
      <w:sz w:val="20"/>
    </w:rPr>
  </w:style>
  <w:style w:type="character" w:customStyle="1" w:styleId="27">
    <w:name w:val="Style15"/>
    <w:basedOn w:val="2"/>
    <w:qFormat/>
    <w:uiPriority w:val="1"/>
    <w:rPr>
      <w:rFonts w:ascii="Arial" w:hAnsi="Arial"/>
      <w:color w:val="auto"/>
      <w:sz w:val="18"/>
    </w:rPr>
  </w:style>
  <w:style w:type="character" w:customStyle="1" w:styleId="28">
    <w:name w:val="Style16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29">
    <w:name w:val="Style17"/>
    <w:basedOn w:val="2"/>
    <w:qFormat/>
    <w:uiPriority w:val="1"/>
    <w:rPr>
      <w:rFonts w:ascii="Arial" w:hAnsi="Arial"/>
      <w:color w:val="auto"/>
      <w:sz w:val="16"/>
    </w:rPr>
  </w:style>
  <w:style w:type="character" w:customStyle="1" w:styleId="30">
    <w:name w:val="Style18"/>
    <w:basedOn w:val="2"/>
    <w:qFormat/>
    <w:uiPriority w:val="1"/>
    <w:rPr>
      <w:rFonts w:ascii="Arial" w:hAnsi="Arial"/>
      <w:b/>
      <w:color w:val="auto"/>
      <w:sz w:val="22"/>
    </w:rPr>
  </w:style>
  <w:style w:type="character" w:customStyle="1" w:styleId="31">
    <w:name w:val="Style19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2">
    <w:name w:val="Style20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3">
    <w:name w:val="Style21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4">
    <w:name w:val="Style22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5">
    <w:name w:val="Style23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6">
    <w:name w:val="Style24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7">
    <w:name w:val="Style25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8">
    <w:name w:val="Style26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9">
    <w:name w:val="Style27"/>
    <w:basedOn w:val="2"/>
    <w:uiPriority w:val="1"/>
    <w:rPr>
      <w:rFonts w:ascii="Arial" w:hAnsi="Arial"/>
      <w:color w:val="auto"/>
      <w:sz w:val="22"/>
    </w:rPr>
  </w:style>
  <w:style w:type="character" w:customStyle="1" w:styleId="40">
    <w:name w:val="Style28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41">
    <w:name w:val="Style29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42">
    <w:name w:val="Style30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43">
    <w:name w:val="Style31"/>
    <w:basedOn w:val="2"/>
    <w:qFormat/>
    <w:uiPriority w:val="1"/>
    <w:rPr>
      <w:rFonts w:ascii="Arial" w:hAnsi="Arial"/>
      <w:b/>
      <w:color w:val="auto"/>
      <w:sz w:val="22"/>
    </w:rPr>
  </w:style>
  <w:style w:type="character" w:customStyle="1" w:styleId="44">
    <w:name w:val="Style32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45">
    <w:name w:val="Style33"/>
    <w:basedOn w:val="2"/>
    <w:qFormat/>
    <w:uiPriority w:val="1"/>
    <w:rPr>
      <w:rFonts w:ascii="Arial" w:hAnsi="Arial"/>
      <w:color w:val="auto"/>
      <w:sz w:val="22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paragraph" w:customStyle="1" w:styleId="47">
    <w:name w:val="Section V. Header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8ADE30-5423-4E9D-9D83-B8A8B7025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Pages>1</Pages>
  <Words>151</Words>
  <Characters>834</Characters>
  <Lines>6</Lines>
  <Paragraphs>1</Paragraphs>
  <TotalTime>2</TotalTime>
  <ScaleCrop>false</ScaleCrop>
  <LinksUpToDate>false</LinksUpToDate>
  <CharactersWithSpaces>984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2025-01-28T03:36:00Z</dcterms:created>
  <dc:creator>yvolquez</dc:creator>
  <cp:lastModifiedBy>alana tavera</cp:lastModifiedBy>
  <cp:lastPrinted>2011-03-04T18:41:00Z</cp:lastPrinted>
  <dcterms:modified xsi:type="dcterms:W3CDTF">2025-07-23T04:48:40Z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A009C2A0E553434899C08021AF450208_12</vt:lpwstr>
  </property>
</Properties>
</file>